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5964" w14:textId="77777777" w:rsidR="00674508" w:rsidRPr="00787818" w:rsidRDefault="0003480D" w:rsidP="000348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87818">
        <w:rPr>
          <w:rFonts w:ascii="Arial" w:hAnsi="Arial" w:cs="Arial"/>
          <w:b/>
          <w:bCs/>
          <w:sz w:val="32"/>
          <w:szCs w:val="32"/>
        </w:rPr>
        <w:t>REKLAMAČNÍ FORMULÁŘ</w:t>
      </w:r>
    </w:p>
    <w:p w14:paraId="05B7374F" w14:textId="77777777" w:rsidR="00D01B4A" w:rsidRDefault="0003480D" w:rsidP="0003480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Identifikace dodavatele (prodávajícího) jsou uvedeny v hlavičce a patičce.</w:t>
      </w:r>
    </w:p>
    <w:p w14:paraId="60D18D57" w14:textId="77777777" w:rsidR="0003480D" w:rsidRPr="0003480D" w:rsidRDefault="00787818" w:rsidP="0003480D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6077D" wp14:editId="571A1C6D">
                <wp:simplePos x="0" y="0"/>
                <wp:positionH relativeFrom="column">
                  <wp:posOffset>1797050</wp:posOffset>
                </wp:positionH>
                <wp:positionV relativeFrom="paragraph">
                  <wp:posOffset>193675</wp:posOffset>
                </wp:positionV>
                <wp:extent cx="3985260" cy="274320"/>
                <wp:effectExtent l="0" t="0" r="15240" b="1143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A83C0" w14:textId="77777777" w:rsidR="00787818" w:rsidRDefault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6077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41.5pt;margin-top:15.25pt;width:313.8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" fillcolor="white [3201]" strokeweight=".5pt">
                <v:textbox>
                  <w:txbxContent>
                    <w:p w14:paraId="7BCA83C0" w14:textId="77777777" w:rsidR="00787818" w:rsidRDefault="00787818"/>
                  </w:txbxContent>
                </v:textbox>
              </v:shape>
            </w:pict>
          </mc:Fallback>
        </mc:AlternateContent>
      </w:r>
      <w:r w:rsidR="0003480D" w:rsidRPr="0003480D">
        <w:rPr>
          <w:rFonts w:ascii="Arial" w:hAnsi="Arial" w:cs="Arial"/>
          <w:b/>
          <w:bCs/>
          <w:iCs/>
        </w:rPr>
        <w:t>Údaje o zákazníkovi:</w:t>
      </w:r>
    </w:p>
    <w:p w14:paraId="622832EC" w14:textId="77777777" w:rsidR="0003480D" w:rsidRDefault="00787818" w:rsidP="0003480D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16F85" wp14:editId="5AE006B3">
                <wp:simplePos x="0" y="0"/>
                <wp:positionH relativeFrom="column">
                  <wp:posOffset>1797050</wp:posOffset>
                </wp:positionH>
                <wp:positionV relativeFrom="paragraph">
                  <wp:posOffset>238760</wp:posOffset>
                </wp:positionV>
                <wp:extent cx="3985260" cy="274320"/>
                <wp:effectExtent l="0" t="0" r="15240" b="1143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64CD6" w14:textId="77777777" w:rsidR="00787818" w:rsidRDefault="00787818" w:rsidP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6F85" id="Textové pole 6" o:spid="_x0000_s1027" type="#_x0000_t202" style="position:absolute;margin-left:141.5pt;margin-top:18.8pt;width:313.8pt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U/OA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" fillcolor="white [3201]" strokeweight=".5pt">
                <v:textbox>
                  <w:txbxContent>
                    <w:p w14:paraId="1E764CD6" w14:textId="77777777" w:rsidR="00787818" w:rsidRDefault="00787818" w:rsidP="00787818"/>
                  </w:txbxContent>
                </v:textbox>
              </v:shape>
            </w:pict>
          </mc:Fallback>
        </mc:AlternateContent>
      </w:r>
      <w:r w:rsidR="0003480D">
        <w:rPr>
          <w:rFonts w:ascii="Arial" w:hAnsi="Arial" w:cs="Arial"/>
          <w:iCs/>
        </w:rPr>
        <w:t>Jméno a příjmení/ firma:</w:t>
      </w:r>
      <w:r>
        <w:rPr>
          <w:rFonts w:ascii="Arial" w:hAnsi="Arial" w:cs="Arial"/>
          <w:iCs/>
        </w:rPr>
        <w:tab/>
      </w:r>
    </w:p>
    <w:p w14:paraId="3B366C4A" w14:textId="77777777" w:rsidR="0003480D" w:rsidRDefault="0003480D" w:rsidP="0003480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</w:t>
      </w:r>
      <w:r w:rsidR="00787818">
        <w:rPr>
          <w:rFonts w:ascii="Arial" w:hAnsi="Arial" w:cs="Arial"/>
          <w:iCs/>
        </w:rPr>
        <w:tab/>
      </w:r>
      <w:r w:rsidR="00787818">
        <w:rPr>
          <w:rFonts w:ascii="Arial" w:hAnsi="Arial" w:cs="Arial"/>
          <w:iCs/>
        </w:rPr>
        <w:tab/>
      </w:r>
      <w:r w:rsidR="00787818">
        <w:rPr>
          <w:rFonts w:ascii="Arial" w:hAnsi="Arial" w:cs="Arial"/>
          <w:iCs/>
        </w:rPr>
        <w:tab/>
      </w:r>
    </w:p>
    <w:p w14:paraId="31E52395" w14:textId="77777777" w:rsidR="0003480D" w:rsidRDefault="00787818" w:rsidP="0003480D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DE282" wp14:editId="15977B22">
                <wp:simplePos x="0" y="0"/>
                <wp:positionH relativeFrom="column">
                  <wp:posOffset>1797050</wp:posOffset>
                </wp:positionH>
                <wp:positionV relativeFrom="paragraph">
                  <wp:posOffset>8890</wp:posOffset>
                </wp:positionV>
                <wp:extent cx="3985260" cy="274320"/>
                <wp:effectExtent l="0" t="0" r="15240" b="1143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4D8B1" w14:textId="77777777" w:rsidR="00787818" w:rsidRDefault="00787818" w:rsidP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E282" id="Textové pole 7" o:spid="_x0000_s1028" type="#_x0000_t202" style="position:absolute;margin-left:141.5pt;margin-top:.7pt;width:313.8pt;height:2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SbOg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" fillcolor="white [3201]" strokeweight=".5pt">
                <v:textbox>
                  <w:txbxContent>
                    <w:p w14:paraId="19A4D8B1" w14:textId="77777777" w:rsidR="00787818" w:rsidRDefault="00787818" w:rsidP="00787818"/>
                  </w:txbxContent>
                </v:textbox>
              </v:shape>
            </w:pict>
          </mc:Fallback>
        </mc:AlternateContent>
      </w:r>
      <w:r w:rsidR="0003480D">
        <w:rPr>
          <w:rFonts w:ascii="Arial" w:hAnsi="Arial" w:cs="Arial"/>
          <w:iCs/>
        </w:rPr>
        <w:t xml:space="preserve">Kontaktní údaje: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3E92D6A8" w14:textId="77777777" w:rsidR="0003480D" w:rsidRDefault="0003480D" w:rsidP="0003480D">
      <w:pPr>
        <w:rPr>
          <w:rFonts w:ascii="Arial" w:hAnsi="Arial" w:cs="Arial"/>
          <w:iCs/>
        </w:rPr>
      </w:pPr>
    </w:p>
    <w:p w14:paraId="2241C878" w14:textId="77777777" w:rsidR="0003480D" w:rsidRPr="00787818" w:rsidRDefault="00787818" w:rsidP="0003480D">
      <w:pPr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B7C06" wp14:editId="23B1E69F">
                <wp:simplePos x="0" y="0"/>
                <wp:positionH relativeFrom="column">
                  <wp:posOffset>-1270</wp:posOffset>
                </wp:positionH>
                <wp:positionV relativeFrom="paragraph">
                  <wp:posOffset>205740</wp:posOffset>
                </wp:positionV>
                <wp:extent cx="5783580" cy="495300"/>
                <wp:effectExtent l="0" t="0" r="2667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22D24" w14:textId="77777777" w:rsidR="00787818" w:rsidRDefault="00787818" w:rsidP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B7C06" id="Textové pole 9" o:spid="_x0000_s1029" type="#_x0000_t202" style="position:absolute;margin-left:-.1pt;margin-top:16.2pt;width:455.4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" fillcolor="white [3201]" strokeweight=".5pt">
                <v:textbox>
                  <w:txbxContent>
                    <w:p w14:paraId="4BE22D24" w14:textId="77777777" w:rsidR="00787818" w:rsidRDefault="00787818" w:rsidP="00787818"/>
                  </w:txbxContent>
                </v:textbox>
              </v:shape>
            </w:pict>
          </mc:Fallback>
        </mc:AlternateContent>
      </w:r>
      <w:r w:rsidR="0003480D" w:rsidRPr="00787818">
        <w:rPr>
          <w:rFonts w:ascii="Arial" w:hAnsi="Arial" w:cs="Arial"/>
          <w:b/>
          <w:bCs/>
          <w:iCs/>
        </w:rPr>
        <w:t>Reklamované zboží</w:t>
      </w:r>
      <w:r w:rsidR="00355D7F">
        <w:rPr>
          <w:rFonts w:ascii="Arial" w:hAnsi="Arial" w:cs="Arial"/>
          <w:b/>
          <w:bCs/>
          <w:iCs/>
        </w:rPr>
        <w:t>, číslo objednávky nebo číslo faktury</w:t>
      </w:r>
      <w:r w:rsidR="0003480D" w:rsidRPr="00787818">
        <w:rPr>
          <w:rFonts w:ascii="Arial" w:hAnsi="Arial" w:cs="Arial"/>
          <w:b/>
          <w:bCs/>
          <w:iCs/>
        </w:rPr>
        <w:t>:</w:t>
      </w:r>
      <w:r w:rsidRPr="00787818">
        <w:rPr>
          <w:rFonts w:ascii="Arial" w:hAnsi="Arial" w:cs="Arial"/>
          <w:b/>
          <w:bCs/>
          <w:iCs/>
        </w:rPr>
        <w:tab/>
      </w:r>
      <w:r w:rsidRPr="00787818">
        <w:rPr>
          <w:rFonts w:ascii="Arial" w:hAnsi="Arial" w:cs="Arial"/>
          <w:b/>
          <w:bCs/>
          <w:iCs/>
        </w:rPr>
        <w:tab/>
      </w:r>
    </w:p>
    <w:p w14:paraId="50B46A7A" w14:textId="77777777" w:rsidR="0003480D" w:rsidRDefault="0003480D" w:rsidP="0003480D">
      <w:pPr>
        <w:rPr>
          <w:rFonts w:ascii="Arial" w:hAnsi="Arial" w:cs="Arial"/>
          <w:iCs/>
        </w:rPr>
      </w:pPr>
    </w:p>
    <w:p w14:paraId="34659DB7" w14:textId="77777777" w:rsidR="0003480D" w:rsidRDefault="0003480D" w:rsidP="0003480D">
      <w:pPr>
        <w:rPr>
          <w:rFonts w:ascii="Arial" w:hAnsi="Arial" w:cs="Arial"/>
          <w:iCs/>
        </w:rPr>
      </w:pPr>
    </w:p>
    <w:p w14:paraId="396055B0" w14:textId="77777777" w:rsidR="0003480D" w:rsidRPr="00787818" w:rsidRDefault="00787818" w:rsidP="00787818">
      <w:pPr>
        <w:tabs>
          <w:tab w:val="left" w:pos="2832"/>
        </w:tabs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91FB9" wp14:editId="5C7304BA">
                <wp:simplePos x="0" y="0"/>
                <wp:positionH relativeFrom="column">
                  <wp:posOffset>-1270</wp:posOffset>
                </wp:positionH>
                <wp:positionV relativeFrom="paragraph">
                  <wp:posOffset>211455</wp:posOffset>
                </wp:positionV>
                <wp:extent cx="5783580" cy="1104900"/>
                <wp:effectExtent l="0" t="0" r="2667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8F4A7" w14:textId="77777777" w:rsidR="00787818" w:rsidRDefault="00787818" w:rsidP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1FB9" id="Textové pole 10" o:spid="_x0000_s1030" type="#_x0000_t202" style="position:absolute;margin-left:-.1pt;margin-top:16.65pt;width:455.4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" fillcolor="white [3201]" strokeweight=".5pt">
                <v:textbox>
                  <w:txbxContent>
                    <w:p w14:paraId="4A28F4A7" w14:textId="77777777" w:rsidR="00787818" w:rsidRDefault="00787818" w:rsidP="00787818"/>
                  </w:txbxContent>
                </v:textbox>
              </v:shape>
            </w:pict>
          </mc:Fallback>
        </mc:AlternateContent>
      </w:r>
      <w:r w:rsidR="0003480D" w:rsidRPr="00787818">
        <w:rPr>
          <w:rFonts w:ascii="Arial" w:hAnsi="Arial" w:cs="Arial"/>
          <w:b/>
          <w:bCs/>
          <w:iCs/>
        </w:rPr>
        <w:t>Zjištěná závada:</w:t>
      </w:r>
      <w:r w:rsidRPr="00787818">
        <w:rPr>
          <w:rFonts w:ascii="Arial" w:hAnsi="Arial" w:cs="Arial"/>
          <w:b/>
          <w:bCs/>
          <w:iCs/>
        </w:rPr>
        <w:tab/>
      </w:r>
    </w:p>
    <w:p w14:paraId="3FC42378" w14:textId="77777777" w:rsidR="0003480D" w:rsidRDefault="0003480D" w:rsidP="00787818">
      <w:pPr>
        <w:tabs>
          <w:tab w:val="left" w:pos="3456"/>
        </w:tabs>
        <w:rPr>
          <w:rFonts w:ascii="Arial" w:hAnsi="Arial" w:cs="Arial"/>
          <w:iCs/>
        </w:rPr>
      </w:pPr>
    </w:p>
    <w:p w14:paraId="629186F6" w14:textId="77777777" w:rsidR="00787818" w:rsidRDefault="00787818" w:rsidP="00787818">
      <w:pPr>
        <w:tabs>
          <w:tab w:val="left" w:pos="3456"/>
        </w:tabs>
        <w:rPr>
          <w:rFonts w:ascii="Arial" w:hAnsi="Arial" w:cs="Arial"/>
          <w:iCs/>
        </w:rPr>
      </w:pPr>
    </w:p>
    <w:p w14:paraId="03F37971" w14:textId="77777777" w:rsidR="00787818" w:rsidRDefault="00787818" w:rsidP="00787818">
      <w:pPr>
        <w:tabs>
          <w:tab w:val="left" w:pos="3456"/>
        </w:tabs>
        <w:rPr>
          <w:rFonts w:ascii="Arial" w:hAnsi="Arial" w:cs="Arial"/>
          <w:iCs/>
        </w:rPr>
      </w:pPr>
    </w:p>
    <w:p w14:paraId="2E869102" w14:textId="77777777" w:rsidR="00787818" w:rsidRDefault="00355D7F" w:rsidP="0003480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</w:r>
    </w:p>
    <w:p w14:paraId="7B75D2F6" w14:textId="77777777" w:rsidR="0003480D" w:rsidRPr="00787818" w:rsidRDefault="0003480D" w:rsidP="0003480D">
      <w:pPr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</w:rPr>
        <w:t>Navrhovaný způsob řešení reklamace:</w:t>
      </w:r>
    </w:p>
    <w:p w14:paraId="722B3461" w14:textId="77777777" w:rsidR="0003480D" w:rsidRPr="00787818" w:rsidRDefault="00000000" w:rsidP="00787818">
      <w:pPr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-143057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818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787818" w:rsidRPr="00787818">
        <w:rPr>
          <w:rFonts w:ascii="Arial" w:hAnsi="Arial" w:cs="Arial"/>
          <w:iCs/>
        </w:rPr>
        <w:t xml:space="preserve">  </w:t>
      </w:r>
      <w:r w:rsidR="0003480D" w:rsidRPr="00787818">
        <w:rPr>
          <w:rFonts w:ascii="Arial" w:hAnsi="Arial" w:cs="Arial"/>
          <w:iCs/>
        </w:rPr>
        <w:t>Oprava zboží</w:t>
      </w:r>
      <w:r w:rsidR="00787818" w:rsidRPr="00787818">
        <w:rPr>
          <w:rFonts w:ascii="Arial" w:hAnsi="Arial" w:cs="Arial"/>
          <w:iCs/>
        </w:rPr>
        <w:t xml:space="preserve">    </w:t>
      </w:r>
    </w:p>
    <w:p w14:paraId="7E8567BE" w14:textId="77777777" w:rsidR="0003480D" w:rsidRPr="00787818" w:rsidRDefault="00000000" w:rsidP="00787818">
      <w:pPr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161378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818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787818" w:rsidRPr="00787818">
        <w:rPr>
          <w:rFonts w:ascii="Arial" w:hAnsi="Arial" w:cs="Arial"/>
          <w:iCs/>
        </w:rPr>
        <w:t xml:space="preserve"> </w:t>
      </w:r>
      <w:r w:rsidR="00787818">
        <w:rPr>
          <w:rFonts w:ascii="Arial" w:hAnsi="Arial" w:cs="Arial"/>
          <w:iCs/>
        </w:rPr>
        <w:t xml:space="preserve"> </w:t>
      </w:r>
      <w:r w:rsidR="0003480D" w:rsidRPr="00787818">
        <w:rPr>
          <w:rFonts w:ascii="Arial" w:hAnsi="Arial" w:cs="Arial"/>
          <w:iCs/>
        </w:rPr>
        <w:t>Výměna zboží</w:t>
      </w:r>
    </w:p>
    <w:p w14:paraId="5EE9E3A0" w14:textId="77777777" w:rsidR="0003480D" w:rsidRPr="00787818" w:rsidRDefault="00000000" w:rsidP="00787818">
      <w:pPr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-3754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818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787818" w:rsidRPr="00787818">
        <w:rPr>
          <w:rFonts w:ascii="Arial" w:hAnsi="Arial" w:cs="Arial"/>
          <w:iCs/>
        </w:rPr>
        <w:t xml:space="preserve"> </w:t>
      </w:r>
      <w:r w:rsidR="00787818">
        <w:rPr>
          <w:rFonts w:ascii="Arial" w:hAnsi="Arial" w:cs="Arial"/>
          <w:iCs/>
        </w:rPr>
        <w:t xml:space="preserve"> </w:t>
      </w:r>
      <w:r w:rsidR="0003480D" w:rsidRPr="00787818">
        <w:rPr>
          <w:rFonts w:ascii="Arial" w:hAnsi="Arial" w:cs="Arial"/>
          <w:iCs/>
        </w:rPr>
        <w:t>Vrácení peněz</w:t>
      </w:r>
    </w:p>
    <w:p w14:paraId="4DCE57DA" w14:textId="77777777" w:rsidR="0003480D" w:rsidRPr="00787818" w:rsidRDefault="00000000" w:rsidP="00787818">
      <w:pPr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58165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7F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355D7F" w:rsidRPr="00787818">
        <w:rPr>
          <w:rFonts w:ascii="Arial" w:hAnsi="Arial" w:cs="Arial"/>
          <w:iCs/>
        </w:rPr>
        <w:t xml:space="preserve"> </w:t>
      </w:r>
      <w:r w:rsidR="00355D7F">
        <w:rPr>
          <w:rFonts w:ascii="Arial" w:hAnsi="Arial" w:cs="Arial"/>
          <w:iCs/>
        </w:rPr>
        <w:t xml:space="preserve"> </w:t>
      </w:r>
      <w:r w:rsidR="0003480D" w:rsidRPr="00787818">
        <w:rPr>
          <w:rFonts w:ascii="Arial" w:hAnsi="Arial" w:cs="Arial"/>
          <w:iCs/>
        </w:rPr>
        <w:t>Jiný (popište)</w:t>
      </w:r>
    </w:p>
    <w:p w14:paraId="000D212A" w14:textId="77777777" w:rsidR="0003480D" w:rsidRDefault="00355D7F" w:rsidP="0003480D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92B9C" wp14:editId="005AE9ED">
                <wp:simplePos x="0" y="0"/>
                <wp:positionH relativeFrom="column">
                  <wp:posOffset>1195070</wp:posOffset>
                </wp:positionH>
                <wp:positionV relativeFrom="paragraph">
                  <wp:posOffset>-311150</wp:posOffset>
                </wp:positionV>
                <wp:extent cx="4541520" cy="312420"/>
                <wp:effectExtent l="0" t="0" r="11430" b="1143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C1352" w14:textId="77777777" w:rsidR="00355D7F" w:rsidRDefault="00355D7F" w:rsidP="00355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B9C" id="Textové pole 14" o:spid="_x0000_s1031" type="#_x0000_t202" style="position:absolute;margin-left:94.1pt;margin-top:-24.5pt;width:357.6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" fillcolor="white [3201]" strokeweight=".5pt">
                <v:textbox>
                  <w:txbxContent>
                    <w:p w14:paraId="1A9C1352" w14:textId="77777777" w:rsidR="00355D7F" w:rsidRDefault="00355D7F" w:rsidP="00355D7F"/>
                  </w:txbxContent>
                </v:textbox>
              </v:shape>
            </w:pict>
          </mc:Fallback>
        </mc:AlternateContent>
      </w:r>
    </w:p>
    <w:p w14:paraId="12BDE901" w14:textId="77777777" w:rsidR="0003480D" w:rsidRDefault="00787818" w:rsidP="0003480D">
      <w:pPr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</w:rPr>
        <w:t>Datum a podpis</w:t>
      </w:r>
      <w:r>
        <w:rPr>
          <w:rFonts w:ascii="Arial" w:hAnsi="Arial" w:cs="Arial"/>
          <w:b/>
          <w:bCs/>
          <w:iCs/>
        </w:rPr>
        <w:t xml:space="preserve"> zákazníka:</w:t>
      </w:r>
    </w:p>
    <w:p w14:paraId="1AA08D4E" w14:textId="77777777" w:rsidR="00787818" w:rsidRDefault="00824F7E" w:rsidP="0003480D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CCBF1" wp14:editId="5DB8A1C9">
                <wp:simplePos x="0" y="0"/>
                <wp:positionH relativeFrom="column">
                  <wp:posOffset>1918970</wp:posOffset>
                </wp:positionH>
                <wp:positionV relativeFrom="paragraph">
                  <wp:posOffset>127000</wp:posOffset>
                </wp:positionV>
                <wp:extent cx="3253740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E78F1" id="Přímá spojnice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0pt" to="407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1C59A47A" w14:textId="77777777" w:rsidR="00787818" w:rsidRDefault="00787818" w:rsidP="0003480D">
      <w:pPr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37DF4" wp14:editId="5FA3BCA0">
                <wp:simplePos x="0" y="0"/>
                <wp:positionH relativeFrom="column">
                  <wp:posOffset>-31750</wp:posOffset>
                </wp:positionH>
                <wp:positionV relativeFrom="paragraph">
                  <wp:posOffset>42545</wp:posOffset>
                </wp:positionV>
                <wp:extent cx="599884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98DBE" id="Přímá spojnice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.35pt" to="469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" strokecolor="#ed7d31 [3205]" strokeweight="1pt">
                <v:stroke joinstyle="miter"/>
              </v:line>
            </w:pict>
          </mc:Fallback>
        </mc:AlternateContent>
      </w:r>
    </w:p>
    <w:p w14:paraId="36079403" w14:textId="77777777" w:rsidR="00824F7E" w:rsidRPr="00787818" w:rsidRDefault="00787818" w:rsidP="007878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Přijato prodávajícím dne: </w:t>
      </w:r>
      <w:r w:rsidR="00824F7E">
        <w:rPr>
          <w:rFonts w:ascii="Arial" w:hAnsi="Arial" w:cs="Arial"/>
        </w:rPr>
        <w:br/>
        <w:t>Vyřizuje:</w:t>
      </w:r>
      <w:r w:rsidR="00824F7E">
        <w:rPr>
          <w:rFonts w:ascii="Arial" w:hAnsi="Arial" w:cs="Arial"/>
        </w:rPr>
        <w:br/>
        <w:t>Způsob vyřízení:</w:t>
      </w:r>
    </w:p>
    <w:sectPr w:rsidR="00824F7E" w:rsidRPr="00787818" w:rsidSect="00D01B4A">
      <w:headerReference w:type="default" r:id="rId7"/>
      <w:footerReference w:type="default" r:id="rId8"/>
      <w:pgSz w:w="11906" w:h="16838" w:code="9"/>
      <w:pgMar w:top="851" w:right="1133" w:bottom="1559" w:left="1418" w:header="51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BA8C" w14:textId="77777777" w:rsidR="00BB602C" w:rsidRDefault="00BB602C" w:rsidP="00B82610">
      <w:pPr>
        <w:spacing w:after="0" w:line="240" w:lineRule="auto"/>
      </w:pPr>
      <w:r>
        <w:separator/>
      </w:r>
    </w:p>
  </w:endnote>
  <w:endnote w:type="continuationSeparator" w:id="0">
    <w:p w14:paraId="32429DE5" w14:textId="77777777" w:rsidR="00BB602C" w:rsidRDefault="00BB602C" w:rsidP="00B8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2B67" w14:textId="77777777" w:rsidR="00B71F0B" w:rsidRDefault="00B71F0B" w:rsidP="00B71F0B">
    <w:pPr>
      <w:pStyle w:val="Zpat"/>
      <w:jc w:val="center"/>
      <w:rPr>
        <w:b/>
        <w:color w:val="A6A6A6" w:themeColor="background1" w:themeShade="A6"/>
      </w:rPr>
    </w:pPr>
  </w:p>
  <w:p w14:paraId="6A13B9B9" w14:textId="77777777" w:rsidR="00B71F0B" w:rsidRDefault="005A56EF" w:rsidP="00B71F0B">
    <w:pPr>
      <w:pStyle w:val="Zpat"/>
      <w:jc w:val="center"/>
      <w:rPr>
        <w:b/>
        <w:color w:val="A6A6A6" w:themeColor="background1" w:themeShade="A6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5919E" wp14:editId="7C1032BC">
              <wp:simplePos x="0" y="0"/>
              <wp:positionH relativeFrom="column">
                <wp:posOffset>-639445</wp:posOffset>
              </wp:positionH>
              <wp:positionV relativeFrom="paragraph">
                <wp:posOffset>190055</wp:posOffset>
              </wp:positionV>
              <wp:extent cx="6608445" cy="4445"/>
              <wp:effectExtent l="0" t="0" r="20955" b="33655"/>
              <wp:wrapNone/>
              <wp:docPr id="118" name="Přímá spojnic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8445" cy="4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244E98" id="Přímá spojnice 11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14.95pt" to="470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" strokecolor="#a5a5a5 [2092]" strokeweight=".5pt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775C6C" wp14:editId="4221541B">
              <wp:simplePos x="0" y="0"/>
              <wp:positionH relativeFrom="column">
                <wp:posOffset>-586105</wp:posOffset>
              </wp:positionH>
              <wp:positionV relativeFrom="paragraph">
                <wp:posOffset>206647</wp:posOffset>
              </wp:positionV>
              <wp:extent cx="3235325" cy="50609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506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20A6" w14:textId="77777777" w:rsidR="009D34EC" w:rsidRPr="003002D4" w:rsidRDefault="009D34EC" w:rsidP="009D34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IČ: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60510617</w:t>
                          </w:r>
                        </w:p>
                        <w:p w14:paraId="64DC6A7A" w14:textId="77777777" w:rsidR="009D34EC" w:rsidRPr="003002D4" w:rsidRDefault="009D34EC" w:rsidP="009D34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DIČ: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CZ7305180003</w:t>
                          </w:r>
                        </w:p>
                        <w:p w14:paraId="76EDB2EB" w14:textId="77777777" w:rsidR="009D34EC" w:rsidRPr="003002D4" w:rsidRDefault="009D34EC" w:rsidP="009D34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Bankovní spojení: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884CB0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2800917166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/2010, Fio banka, a.s.</w:t>
                          </w:r>
                        </w:p>
                        <w:p w14:paraId="17F5D118" w14:textId="77777777" w:rsidR="009D34EC" w:rsidRPr="003002D4" w:rsidRDefault="009D34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75C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left:0;text-align:left;margin-left:-46.15pt;margin-top:16.25pt;width:254.75pt;height: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" filled="f" stroked="f">
              <v:textbox>
                <w:txbxContent>
                  <w:p w14:paraId="53E720A6" w14:textId="77777777" w:rsidR="009D34EC" w:rsidRPr="003002D4" w:rsidRDefault="009D34EC" w:rsidP="009D34E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IČ: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60510617</w:t>
                    </w:r>
                  </w:p>
                  <w:p w14:paraId="64DC6A7A" w14:textId="77777777" w:rsidR="009D34EC" w:rsidRPr="003002D4" w:rsidRDefault="009D34EC" w:rsidP="009D34E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DIČ: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CZ7305180003</w:t>
                    </w:r>
                  </w:p>
                  <w:p w14:paraId="76EDB2EB" w14:textId="77777777" w:rsidR="009D34EC" w:rsidRPr="003002D4" w:rsidRDefault="009D34EC" w:rsidP="009D34E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Bankovní spojení: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884CB0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2800917166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/2010, Fio banka, a.s.</w:t>
                    </w:r>
                  </w:p>
                  <w:p w14:paraId="17F5D118" w14:textId="77777777" w:rsidR="009D34EC" w:rsidRPr="003002D4" w:rsidRDefault="009D34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1C8EDF7" w14:textId="77777777" w:rsidR="005A56EF" w:rsidRDefault="00A505C7" w:rsidP="00B71F0B">
    <w:pPr>
      <w:pStyle w:val="Zpat"/>
      <w:jc w:val="center"/>
      <w:rPr>
        <w:b/>
        <w:color w:val="A6A6A6" w:themeColor="background1" w:themeShade="A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A4647B" wp14:editId="24AF7FE7">
              <wp:simplePos x="0" y="0"/>
              <wp:positionH relativeFrom="column">
                <wp:posOffset>2665730</wp:posOffset>
              </wp:positionH>
              <wp:positionV relativeFrom="paragraph">
                <wp:posOffset>31940</wp:posOffset>
              </wp:positionV>
              <wp:extent cx="3235325" cy="510540"/>
              <wp:effectExtent l="0" t="0" r="0" b="381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510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91038" w14:textId="77777777" w:rsidR="00F136F7" w:rsidRPr="003002D4" w:rsidRDefault="00884CB0" w:rsidP="00F136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Infolinka</w:t>
                          </w:r>
                          <w:r w:rsidR="00F136F7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.: +420 </w:t>
                          </w:r>
                          <w:r w:rsidR="0003480D" w:rsidRPr="0003480D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602 267 958</w:t>
                          </w:r>
                        </w:p>
                        <w:p w14:paraId="4F0FF8C1" w14:textId="1A5DAEAC" w:rsidR="00F136F7" w:rsidRPr="003002D4" w:rsidRDefault="00F136F7" w:rsidP="00F136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E-mail: </w:t>
                          </w:r>
                          <w:r w:rsidR="00884CB0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</w:t>
                          </w: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884CB0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autobaterie</w:t>
                          </w:r>
                          <w:r w:rsidR="00584345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hned</w:t>
                          </w: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.cz</w:t>
                          </w:r>
                        </w:p>
                        <w:p w14:paraId="32C6D7BC" w14:textId="1702CD09" w:rsidR="00B71F0B" w:rsidRPr="003002D4" w:rsidRDefault="00B71F0B" w:rsidP="00F136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4647B" id="_x0000_s1033" type="#_x0000_t202" style="position:absolute;left:0;text-align:left;margin-left:209.9pt;margin-top:2.5pt;width:254.7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" filled="f" stroked="f">
              <v:textbox>
                <w:txbxContent>
                  <w:p w14:paraId="14991038" w14:textId="77777777" w:rsidR="00F136F7" w:rsidRPr="003002D4" w:rsidRDefault="00884CB0" w:rsidP="00F136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Infolinka</w:t>
                    </w:r>
                    <w:r w:rsidR="00F136F7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.: +420 </w:t>
                    </w:r>
                    <w:r w:rsidR="0003480D" w:rsidRPr="0003480D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602 267 958</w:t>
                    </w:r>
                  </w:p>
                  <w:p w14:paraId="4F0FF8C1" w14:textId="1A5DAEAC" w:rsidR="00F136F7" w:rsidRPr="003002D4" w:rsidRDefault="00F136F7" w:rsidP="00F136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E-mail: </w:t>
                    </w:r>
                    <w:r w:rsidR="00884CB0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info</w:t>
                    </w: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884CB0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autobaterie</w:t>
                    </w:r>
                    <w:r w:rsidR="00584345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hned</w:t>
                    </w: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.cz</w:t>
                    </w:r>
                  </w:p>
                  <w:p w14:paraId="32C6D7BC" w14:textId="1702CD09" w:rsidR="00B71F0B" w:rsidRPr="003002D4" w:rsidRDefault="00B71F0B" w:rsidP="00F136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5DC497" w14:textId="77777777" w:rsidR="005A56EF" w:rsidRDefault="005A56EF" w:rsidP="00B71F0B">
    <w:pPr>
      <w:pStyle w:val="Zpat"/>
      <w:jc w:val="center"/>
      <w:rPr>
        <w:b/>
        <w:color w:val="A6A6A6" w:themeColor="background1" w:themeShade="A6"/>
      </w:rPr>
    </w:pPr>
  </w:p>
  <w:p w14:paraId="7C4BC6F8" w14:textId="77777777" w:rsidR="005A56EF" w:rsidRDefault="005A56EF" w:rsidP="00B71F0B">
    <w:pPr>
      <w:pStyle w:val="Zpat"/>
      <w:jc w:val="center"/>
      <w:rPr>
        <w:b/>
        <w:color w:val="A6A6A6" w:themeColor="background1" w:themeShade="A6"/>
      </w:rPr>
    </w:pPr>
  </w:p>
  <w:p w14:paraId="021D0A70" w14:textId="2EA9E496" w:rsidR="009F602F" w:rsidRPr="003002D4" w:rsidRDefault="00000000" w:rsidP="007F6961">
    <w:pPr>
      <w:pStyle w:val="Zpat"/>
      <w:spacing w:before="240"/>
      <w:jc w:val="center"/>
      <w:rPr>
        <w:rFonts w:ascii="Arial" w:hAnsi="Arial" w:cs="Arial"/>
        <w:b/>
        <w:color w:val="A6A6A6" w:themeColor="background1" w:themeShade="A6"/>
        <w:sz w:val="28"/>
        <w:szCs w:val="28"/>
      </w:rPr>
    </w:pPr>
    <w:hyperlink r:id="rId1" w:history="1">
      <w:r w:rsidR="00584345" w:rsidRPr="00082B52">
        <w:rPr>
          <w:rStyle w:val="Hypertextovodkaz"/>
          <w:rFonts w:ascii="Arial" w:hAnsi="Arial" w:cs="Arial"/>
          <w:b/>
          <w:sz w:val="28"/>
          <w:szCs w:val="28"/>
        </w:rPr>
        <w:t>www.autobaterieHNED.cz</w:t>
      </w:r>
    </w:hyperlink>
  </w:p>
  <w:p w14:paraId="2F26255C" w14:textId="77777777" w:rsidR="00B71F0B" w:rsidRPr="009D34EC" w:rsidRDefault="00B71F0B" w:rsidP="00B71F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D668" w14:textId="77777777" w:rsidR="00BB602C" w:rsidRDefault="00BB602C" w:rsidP="00B82610">
      <w:pPr>
        <w:spacing w:after="0" w:line="240" w:lineRule="auto"/>
      </w:pPr>
      <w:r>
        <w:separator/>
      </w:r>
    </w:p>
  </w:footnote>
  <w:footnote w:type="continuationSeparator" w:id="0">
    <w:p w14:paraId="0BFD3CA0" w14:textId="77777777" w:rsidR="00BB602C" w:rsidRDefault="00BB602C" w:rsidP="00B8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BCD3" w14:textId="77777777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6C5AE5FB" w14:textId="77777777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</w:p>
  <w:p w14:paraId="7635CDC9" w14:textId="77777777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</w:p>
  <w:p w14:paraId="09247EC0" w14:textId="599C63B3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</w:p>
  <w:p w14:paraId="581F406C" w14:textId="725B3BBD" w:rsidR="00B82610" w:rsidRDefault="00B82610" w:rsidP="00B82610">
    <w:pPr>
      <w:pStyle w:val="Zhlav"/>
      <w:jc w:val="right"/>
      <w:rPr>
        <w:rFonts w:ascii="Arial" w:hAnsi="Arial" w:cs="Arial"/>
        <w:b/>
        <w:sz w:val="2"/>
        <w:szCs w:val="2"/>
      </w:rPr>
    </w:pPr>
  </w:p>
  <w:p w14:paraId="41F763AC" w14:textId="0CE1BF75" w:rsidR="00B82610" w:rsidRDefault="00B82610" w:rsidP="00B82610">
    <w:pPr>
      <w:pStyle w:val="Zhlav"/>
      <w:jc w:val="right"/>
      <w:rPr>
        <w:rFonts w:ascii="Arial" w:hAnsi="Arial" w:cs="Arial"/>
        <w:b/>
        <w:sz w:val="2"/>
        <w:szCs w:val="2"/>
      </w:rPr>
    </w:pPr>
  </w:p>
  <w:p w14:paraId="4AB7A1AA" w14:textId="15025B6D" w:rsidR="00B82610" w:rsidRDefault="00B82610" w:rsidP="00B82610">
    <w:pPr>
      <w:pStyle w:val="Zhlav"/>
      <w:jc w:val="right"/>
      <w:rPr>
        <w:rFonts w:ascii="Arial" w:hAnsi="Arial" w:cs="Arial"/>
        <w:b/>
        <w:sz w:val="2"/>
        <w:szCs w:val="2"/>
      </w:rPr>
    </w:pPr>
  </w:p>
  <w:p w14:paraId="01C1CAFB" w14:textId="4084D365" w:rsidR="000C053B" w:rsidRDefault="004F1796" w:rsidP="00B82610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73C4658B" wp14:editId="68F39DC0">
          <wp:simplePos x="0" y="0"/>
          <wp:positionH relativeFrom="column">
            <wp:posOffset>-31750</wp:posOffset>
          </wp:positionH>
          <wp:positionV relativeFrom="paragraph">
            <wp:posOffset>61595</wp:posOffset>
          </wp:positionV>
          <wp:extent cx="2042160" cy="6310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631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4B8F5" w14:textId="00971ECA" w:rsidR="00B82610" w:rsidRPr="003002D4" w:rsidRDefault="00B82610" w:rsidP="00B82610">
    <w:pPr>
      <w:pStyle w:val="Zhlav"/>
      <w:jc w:val="right"/>
      <w:rPr>
        <w:rFonts w:ascii="Arial" w:hAnsi="Arial" w:cs="Arial"/>
        <w:b/>
        <w:color w:val="808080" w:themeColor="background1" w:themeShade="80"/>
        <w:sz w:val="24"/>
        <w:szCs w:val="24"/>
      </w:rPr>
    </w:pPr>
    <w:r w:rsidRPr="003002D4">
      <w:rPr>
        <w:rFonts w:ascii="Arial" w:hAnsi="Arial" w:cs="Arial"/>
        <w:b/>
        <w:color w:val="808080" w:themeColor="background1" w:themeShade="80"/>
        <w:sz w:val="24"/>
        <w:szCs w:val="24"/>
      </w:rPr>
      <w:t>Viktor Pichler</w:t>
    </w:r>
  </w:p>
  <w:p w14:paraId="1E884435" w14:textId="77777777" w:rsidR="00B82610" w:rsidRPr="003002D4" w:rsidRDefault="00B82610" w:rsidP="00B82610">
    <w:pPr>
      <w:pStyle w:val="Zhlav"/>
      <w:jc w:val="right"/>
      <w:rPr>
        <w:rFonts w:ascii="Arial" w:hAnsi="Arial" w:cs="Arial"/>
        <w:color w:val="808080" w:themeColor="background1" w:themeShade="80"/>
        <w:sz w:val="24"/>
        <w:szCs w:val="24"/>
      </w:rPr>
    </w:pPr>
    <w:r w:rsidRPr="003002D4">
      <w:rPr>
        <w:rFonts w:ascii="Arial" w:hAnsi="Arial" w:cs="Arial"/>
        <w:color w:val="808080" w:themeColor="background1" w:themeShade="80"/>
        <w:sz w:val="24"/>
        <w:szCs w:val="24"/>
      </w:rPr>
      <w:t>Nám. 5. května 3</w:t>
    </w:r>
  </w:p>
  <w:p w14:paraId="6CAD6E60" w14:textId="77777777" w:rsidR="00B82610" w:rsidRPr="000C053B" w:rsidRDefault="00B82610" w:rsidP="00B82610">
    <w:pPr>
      <w:pStyle w:val="Zhlav"/>
      <w:jc w:val="right"/>
      <w:rPr>
        <w:rFonts w:ascii="Arial" w:hAnsi="Arial" w:cs="Arial"/>
        <w:color w:val="808080" w:themeColor="background1" w:themeShade="80"/>
      </w:rPr>
    </w:pPr>
    <w:r w:rsidRPr="003002D4">
      <w:rPr>
        <w:rFonts w:ascii="Arial" w:hAnsi="Arial" w:cs="Arial"/>
        <w:color w:val="808080" w:themeColor="background1" w:themeShade="80"/>
        <w:sz w:val="24"/>
        <w:szCs w:val="24"/>
      </w:rPr>
      <w:t>252 25 Jinočany, Česká republika</w:t>
    </w:r>
  </w:p>
  <w:p w14:paraId="54705C39" w14:textId="77777777" w:rsidR="00B82610" w:rsidRDefault="00A505C7" w:rsidP="00B82610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5FF28" wp14:editId="7D8A6F87">
              <wp:simplePos x="0" y="0"/>
              <wp:positionH relativeFrom="column">
                <wp:posOffset>-650240</wp:posOffset>
              </wp:positionH>
              <wp:positionV relativeFrom="paragraph">
                <wp:posOffset>143700</wp:posOffset>
              </wp:positionV>
              <wp:extent cx="6608445" cy="4445"/>
              <wp:effectExtent l="0" t="0" r="20955" b="33655"/>
              <wp:wrapNone/>
              <wp:docPr id="115" name="Přímá spojnic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8445" cy="4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5300C" id="Přímá spojnice 1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1.3pt" to="469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" strokecolor="#a5a5a5 [2092]" strokeweight=".5pt">
              <v:stroke joinstyle="miter"/>
            </v:line>
          </w:pict>
        </mc:Fallback>
      </mc:AlternateContent>
    </w:r>
  </w:p>
  <w:p w14:paraId="758EE094" w14:textId="77777777" w:rsidR="00C00428" w:rsidRPr="00B82610" w:rsidRDefault="000F5348" w:rsidP="009F602F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44"/>
    <w:multiLevelType w:val="hybridMultilevel"/>
    <w:tmpl w:val="106453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21CD"/>
    <w:multiLevelType w:val="hybridMultilevel"/>
    <w:tmpl w:val="59CAFF88"/>
    <w:lvl w:ilvl="0" w:tplc="C832C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B8B"/>
    <w:multiLevelType w:val="hybridMultilevel"/>
    <w:tmpl w:val="A13C2B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8157BD"/>
    <w:multiLevelType w:val="hybridMultilevel"/>
    <w:tmpl w:val="85CC57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638539">
    <w:abstractNumId w:val="1"/>
  </w:num>
  <w:num w:numId="2" w16cid:durableId="511184909">
    <w:abstractNumId w:val="0"/>
  </w:num>
  <w:num w:numId="3" w16cid:durableId="135610151">
    <w:abstractNumId w:val="3"/>
  </w:num>
  <w:num w:numId="4" w16cid:durableId="949430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EC"/>
    <w:rsid w:val="0000554F"/>
    <w:rsid w:val="000207AD"/>
    <w:rsid w:val="0003480D"/>
    <w:rsid w:val="00037A54"/>
    <w:rsid w:val="0006546E"/>
    <w:rsid w:val="000A3B5E"/>
    <w:rsid w:val="000C053B"/>
    <w:rsid w:val="000E6A37"/>
    <w:rsid w:val="000F5348"/>
    <w:rsid w:val="001144A0"/>
    <w:rsid w:val="00145075"/>
    <w:rsid w:val="00164BB4"/>
    <w:rsid w:val="00173DF3"/>
    <w:rsid w:val="001A79D7"/>
    <w:rsid w:val="001B1413"/>
    <w:rsid w:val="001E2632"/>
    <w:rsid w:val="001F6A97"/>
    <w:rsid w:val="0020106D"/>
    <w:rsid w:val="00243308"/>
    <w:rsid w:val="0024510C"/>
    <w:rsid w:val="0026590D"/>
    <w:rsid w:val="00265C8B"/>
    <w:rsid w:val="00267EB8"/>
    <w:rsid w:val="00281591"/>
    <w:rsid w:val="002A5FEA"/>
    <w:rsid w:val="002C1DF0"/>
    <w:rsid w:val="002E5E9A"/>
    <w:rsid w:val="002F17FE"/>
    <w:rsid w:val="002F2045"/>
    <w:rsid w:val="002F65D4"/>
    <w:rsid w:val="003002D4"/>
    <w:rsid w:val="00307BF3"/>
    <w:rsid w:val="003175F0"/>
    <w:rsid w:val="00321143"/>
    <w:rsid w:val="00321E80"/>
    <w:rsid w:val="003512BE"/>
    <w:rsid w:val="00355D7F"/>
    <w:rsid w:val="00357838"/>
    <w:rsid w:val="00372005"/>
    <w:rsid w:val="00373878"/>
    <w:rsid w:val="00387D86"/>
    <w:rsid w:val="0039557F"/>
    <w:rsid w:val="003B6D80"/>
    <w:rsid w:val="003E34C0"/>
    <w:rsid w:val="003F5068"/>
    <w:rsid w:val="004040C9"/>
    <w:rsid w:val="00416934"/>
    <w:rsid w:val="004173D7"/>
    <w:rsid w:val="00423183"/>
    <w:rsid w:val="004233A8"/>
    <w:rsid w:val="004312C6"/>
    <w:rsid w:val="00444EEE"/>
    <w:rsid w:val="00456D8C"/>
    <w:rsid w:val="0046369F"/>
    <w:rsid w:val="00467FE0"/>
    <w:rsid w:val="004715D0"/>
    <w:rsid w:val="00471CE4"/>
    <w:rsid w:val="00495A45"/>
    <w:rsid w:val="004A673F"/>
    <w:rsid w:val="004A7E9C"/>
    <w:rsid w:val="004C0D63"/>
    <w:rsid w:val="004D3E52"/>
    <w:rsid w:val="004F13AC"/>
    <w:rsid w:val="004F1796"/>
    <w:rsid w:val="00523A68"/>
    <w:rsid w:val="00525F25"/>
    <w:rsid w:val="00532FE6"/>
    <w:rsid w:val="0055518B"/>
    <w:rsid w:val="0055629C"/>
    <w:rsid w:val="00562911"/>
    <w:rsid w:val="00562EAD"/>
    <w:rsid w:val="00563A78"/>
    <w:rsid w:val="00570F8A"/>
    <w:rsid w:val="00580FA2"/>
    <w:rsid w:val="00584345"/>
    <w:rsid w:val="00595F20"/>
    <w:rsid w:val="005A3B9A"/>
    <w:rsid w:val="005A56EF"/>
    <w:rsid w:val="005E71CB"/>
    <w:rsid w:val="005F14D3"/>
    <w:rsid w:val="005F5213"/>
    <w:rsid w:val="006417D6"/>
    <w:rsid w:val="00641925"/>
    <w:rsid w:val="006509B3"/>
    <w:rsid w:val="00652678"/>
    <w:rsid w:val="00661685"/>
    <w:rsid w:val="00674508"/>
    <w:rsid w:val="006D1BCD"/>
    <w:rsid w:val="006D6D47"/>
    <w:rsid w:val="00701685"/>
    <w:rsid w:val="00715E28"/>
    <w:rsid w:val="00716B53"/>
    <w:rsid w:val="00726653"/>
    <w:rsid w:val="00734E4D"/>
    <w:rsid w:val="00742950"/>
    <w:rsid w:val="00757C2C"/>
    <w:rsid w:val="00761DA9"/>
    <w:rsid w:val="0077066C"/>
    <w:rsid w:val="00771788"/>
    <w:rsid w:val="007779EC"/>
    <w:rsid w:val="0078031E"/>
    <w:rsid w:val="00787818"/>
    <w:rsid w:val="00793D95"/>
    <w:rsid w:val="00795D79"/>
    <w:rsid w:val="007A7741"/>
    <w:rsid w:val="007B6767"/>
    <w:rsid w:val="007C7328"/>
    <w:rsid w:val="007D3F7A"/>
    <w:rsid w:val="007D5115"/>
    <w:rsid w:val="007E2FEC"/>
    <w:rsid w:val="007F6961"/>
    <w:rsid w:val="00824F7E"/>
    <w:rsid w:val="00832582"/>
    <w:rsid w:val="0084185D"/>
    <w:rsid w:val="00856370"/>
    <w:rsid w:val="00884CB0"/>
    <w:rsid w:val="00886F9B"/>
    <w:rsid w:val="0089504C"/>
    <w:rsid w:val="008A6497"/>
    <w:rsid w:val="008B05B4"/>
    <w:rsid w:val="008C0F4B"/>
    <w:rsid w:val="008C6BC9"/>
    <w:rsid w:val="008E32F3"/>
    <w:rsid w:val="008F5692"/>
    <w:rsid w:val="0090050E"/>
    <w:rsid w:val="009109D1"/>
    <w:rsid w:val="00923928"/>
    <w:rsid w:val="00926127"/>
    <w:rsid w:val="00931FDD"/>
    <w:rsid w:val="00934567"/>
    <w:rsid w:val="009432CC"/>
    <w:rsid w:val="00961FC9"/>
    <w:rsid w:val="00967C1C"/>
    <w:rsid w:val="00976311"/>
    <w:rsid w:val="00980E63"/>
    <w:rsid w:val="009B109F"/>
    <w:rsid w:val="009C4274"/>
    <w:rsid w:val="009D34EC"/>
    <w:rsid w:val="009F44AF"/>
    <w:rsid w:val="009F602F"/>
    <w:rsid w:val="00A11A7B"/>
    <w:rsid w:val="00A21AEC"/>
    <w:rsid w:val="00A328BF"/>
    <w:rsid w:val="00A37179"/>
    <w:rsid w:val="00A505C7"/>
    <w:rsid w:val="00A63638"/>
    <w:rsid w:val="00A86763"/>
    <w:rsid w:val="00AB4962"/>
    <w:rsid w:val="00AD69C1"/>
    <w:rsid w:val="00B260BA"/>
    <w:rsid w:val="00B3228A"/>
    <w:rsid w:val="00B71F0B"/>
    <w:rsid w:val="00B77997"/>
    <w:rsid w:val="00B80A0B"/>
    <w:rsid w:val="00B815DA"/>
    <w:rsid w:val="00B82610"/>
    <w:rsid w:val="00B91D2D"/>
    <w:rsid w:val="00B92121"/>
    <w:rsid w:val="00B941C5"/>
    <w:rsid w:val="00B96F25"/>
    <w:rsid w:val="00BB5BDC"/>
    <w:rsid w:val="00BB602C"/>
    <w:rsid w:val="00BC2227"/>
    <w:rsid w:val="00BD776E"/>
    <w:rsid w:val="00C00428"/>
    <w:rsid w:val="00C03FD7"/>
    <w:rsid w:val="00C0586B"/>
    <w:rsid w:val="00C20373"/>
    <w:rsid w:val="00C207A4"/>
    <w:rsid w:val="00C27352"/>
    <w:rsid w:val="00C31C71"/>
    <w:rsid w:val="00C4127B"/>
    <w:rsid w:val="00C41525"/>
    <w:rsid w:val="00C44051"/>
    <w:rsid w:val="00C467E4"/>
    <w:rsid w:val="00C53BF9"/>
    <w:rsid w:val="00C6487A"/>
    <w:rsid w:val="00C6779D"/>
    <w:rsid w:val="00C82556"/>
    <w:rsid w:val="00CA50F8"/>
    <w:rsid w:val="00CB2B0A"/>
    <w:rsid w:val="00CC5BF3"/>
    <w:rsid w:val="00D01B4A"/>
    <w:rsid w:val="00D20841"/>
    <w:rsid w:val="00D31D23"/>
    <w:rsid w:val="00D34340"/>
    <w:rsid w:val="00D37649"/>
    <w:rsid w:val="00D567E4"/>
    <w:rsid w:val="00D74937"/>
    <w:rsid w:val="00D7572A"/>
    <w:rsid w:val="00D77C8D"/>
    <w:rsid w:val="00DC62F9"/>
    <w:rsid w:val="00DD0D0C"/>
    <w:rsid w:val="00DF1F91"/>
    <w:rsid w:val="00E071B7"/>
    <w:rsid w:val="00E13270"/>
    <w:rsid w:val="00E1751E"/>
    <w:rsid w:val="00E17E41"/>
    <w:rsid w:val="00E37B87"/>
    <w:rsid w:val="00E557CB"/>
    <w:rsid w:val="00E559EF"/>
    <w:rsid w:val="00E6014A"/>
    <w:rsid w:val="00E62881"/>
    <w:rsid w:val="00E91D4A"/>
    <w:rsid w:val="00EC3B0E"/>
    <w:rsid w:val="00F136F7"/>
    <w:rsid w:val="00F31D8B"/>
    <w:rsid w:val="00F338F9"/>
    <w:rsid w:val="00F63B18"/>
    <w:rsid w:val="00F813F0"/>
    <w:rsid w:val="00F93A37"/>
    <w:rsid w:val="00FA1947"/>
    <w:rsid w:val="00FB6606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DB47"/>
  <w15:chartTrackingRefBased/>
  <w15:docId w15:val="{831E913E-365F-44E5-B148-A7073D6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610"/>
  </w:style>
  <w:style w:type="paragraph" w:styleId="Zpat">
    <w:name w:val="footer"/>
    <w:basedOn w:val="Normln"/>
    <w:link w:val="ZpatChar"/>
    <w:uiPriority w:val="99"/>
    <w:unhideWhenUsed/>
    <w:rsid w:val="00B8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610"/>
  </w:style>
  <w:style w:type="paragraph" w:styleId="Textbubliny">
    <w:name w:val="Balloon Text"/>
    <w:basedOn w:val="Normln"/>
    <w:link w:val="TextbublinyChar"/>
    <w:uiPriority w:val="99"/>
    <w:semiHidden/>
    <w:unhideWhenUsed/>
    <w:rsid w:val="00C0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71F0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50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5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5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5C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2612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84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baterieHN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voz\Firemn&#237;%20dokumenty\2017_Sablona_hlavickovy_papir_Auto_1_%20nove%20log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2017_Sablona_hlavickovy_papir_Auto_1_ nove logo.dotx</Template>
  <TotalTime>4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Autobaterie Jinočany</dc:creator>
  <cp:keywords/>
  <dc:description/>
  <cp:lastModifiedBy>L K</cp:lastModifiedBy>
  <cp:revision>6</cp:revision>
  <cp:lastPrinted>2017-08-22T08:13:00Z</cp:lastPrinted>
  <dcterms:created xsi:type="dcterms:W3CDTF">2020-07-09T11:53:00Z</dcterms:created>
  <dcterms:modified xsi:type="dcterms:W3CDTF">2022-11-06T16:34:00Z</dcterms:modified>
</cp:coreProperties>
</file>